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B4" w:rsidRPr="00CB450E" w:rsidRDefault="00CB450E" w:rsidP="00826CB4">
      <w:pPr>
        <w:shd w:val="clear" w:color="auto" w:fill="FFFFFF"/>
        <w:spacing w:line="360" w:lineRule="auto"/>
        <w:jc w:val="center"/>
        <w:rPr>
          <w:rFonts w:ascii="Cambria" w:hAnsi="Cambria" w:cs="Arial"/>
          <w:b/>
          <w:smallCaps/>
          <w:color w:val="222222"/>
          <w:sz w:val="72"/>
          <w:szCs w:val="36"/>
        </w:rPr>
      </w:pPr>
      <w:r w:rsidRPr="00CB450E">
        <w:rPr>
          <w:rFonts w:ascii="Cambria" w:hAnsi="Cambria" w:cs="Arial"/>
          <w:b/>
          <w:smallCaps/>
          <w:color w:val="222222"/>
          <w:sz w:val="72"/>
          <w:szCs w:val="36"/>
        </w:rPr>
        <w:t>VISITA GUIDATA</w:t>
      </w:r>
      <w:r w:rsidR="00A9295D">
        <w:rPr>
          <w:noProof/>
        </w:rPr>
        <w:drawing>
          <wp:inline distT="0" distB="0" distL="0" distR="0">
            <wp:extent cx="3918585" cy="2613968"/>
            <wp:effectExtent l="19050" t="0" r="5715" b="0"/>
            <wp:docPr id="2" name="Immagine 2" descr="Risultati immagini per basilica di san vittore var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basilica di san vittore vare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585" cy="261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0E" w:rsidRPr="00CB450E" w:rsidRDefault="00CB450E" w:rsidP="00A562ED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mallCaps/>
          <w:color w:val="222222"/>
          <w:sz w:val="52"/>
          <w:szCs w:val="36"/>
        </w:rPr>
      </w:pPr>
      <w:r w:rsidRPr="00CB450E">
        <w:rPr>
          <w:rFonts w:ascii="Arial Narrow" w:hAnsi="Arial Narrow" w:cs="Arial"/>
          <w:b/>
          <w:smallCaps/>
          <w:color w:val="222222"/>
          <w:sz w:val="52"/>
          <w:szCs w:val="36"/>
        </w:rPr>
        <w:t xml:space="preserve">BASILICA </w:t>
      </w:r>
      <w:proofErr w:type="spellStart"/>
      <w:r w:rsidRPr="00CB450E">
        <w:rPr>
          <w:rFonts w:ascii="Arial Narrow" w:hAnsi="Arial Narrow" w:cs="Arial"/>
          <w:b/>
          <w:smallCaps/>
          <w:color w:val="222222"/>
          <w:sz w:val="52"/>
          <w:szCs w:val="36"/>
        </w:rPr>
        <w:t>DI</w:t>
      </w:r>
      <w:proofErr w:type="spellEnd"/>
      <w:r w:rsidRPr="00CB450E">
        <w:rPr>
          <w:rFonts w:ascii="Arial Narrow" w:hAnsi="Arial Narrow" w:cs="Arial"/>
          <w:b/>
          <w:smallCaps/>
          <w:color w:val="222222"/>
          <w:sz w:val="52"/>
          <w:szCs w:val="36"/>
        </w:rPr>
        <w:t xml:space="preserve"> SAN VITTORE</w:t>
      </w:r>
    </w:p>
    <w:p w:rsidR="00CB450E" w:rsidRPr="00CB450E" w:rsidRDefault="00CB450E" w:rsidP="00A562ED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smallCaps/>
          <w:color w:val="222222"/>
          <w:sz w:val="44"/>
          <w:szCs w:val="36"/>
        </w:rPr>
      </w:pPr>
      <w:r w:rsidRPr="00CB450E">
        <w:rPr>
          <w:rFonts w:ascii="Arial Narrow" w:hAnsi="Arial Narrow" w:cs="Arial"/>
          <w:b/>
          <w:smallCaps/>
          <w:color w:val="222222"/>
          <w:sz w:val="44"/>
          <w:szCs w:val="36"/>
        </w:rPr>
        <w:t xml:space="preserve">BATTISTERO </w:t>
      </w:r>
      <w:proofErr w:type="spellStart"/>
      <w:r w:rsidRPr="00CB450E">
        <w:rPr>
          <w:rFonts w:ascii="Arial Narrow" w:hAnsi="Arial Narrow" w:cs="Arial"/>
          <w:b/>
          <w:smallCaps/>
          <w:color w:val="222222"/>
          <w:sz w:val="44"/>
          <w:szCs w:val="36"/>
        </w:rPr>
        <w:t>DI</w:t>
      </w:r>
      <w:proofErr w:type="spellEnd"/>
      <w:r w:rsidRPr="00CB450E">
        <w:rPr>
          <w:rFonts w:ascii="Arial Narrow" w:hAnsi="Arial Narrow" w:cs="Arial"/>
          <w:b/>
          <w:smallCaps/>
          <w:color w:val="222222"/>
          <w:sz w:val="44"/>
          <w:szCs w:val="36"/>
        </w:rPr>
        <w:t xml:space="preserve"> SAN GIOVANNI</w:t>
      </w:r>
    </w:p>
    <w:p w:rsidR="00CB450E" w:rsidRPr="00CB450E" w:rsidRDefault="00A562ED" w:rsidP="00A562ED">
      <w:pPr>
        <w:shd w:val="clear" w:color="auto" w:fill="FFFFFF"/>
        <w:jc w:val="center"/>
        <w:rPr>
          <w:rFonts w:ascii="Calibri" w:hAnsi="Calibri" w:cs="Calibri"/>
          <w:color w:val="323130"/>
          <w:sz w:val="96"/>
          <w:szCs w:val="27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323130"/>
          <w:sz w:val="96"/>
          <w:szCs w:val="27"/>
          <w:bdr w:val="none" w:sz="0" w:space="0" w:color="auto" w:frame="1"/>
          <w:shd w:val="clear" w:color="auto" w:fill="FFFFFF"/>
        </w:rPr>
        <w:t>Venerdì</w:t>
      </w:r>
      <w:r w:rsidR="00CB450E" w:rsidRPr="00CB450E">
        <w:rPr>
          <w:rFonts w:ascii="Calibri" w:hAnsi="Calibri" w:cs="Calibri"/>
          <w:color w:val="323130"/>
          <w:sz w:val="96"/>
          <w:szCs w:val="27"/>
          <w:bdr w:val="none" w:sz="0" w:space="0" w:color="auto" w:frame="1"/>
          <w:shd w:val="clear" w:color="auto" w:fill="FFFFFF"/>
        </w:rPr>
        <w:t xml:space="preserve"> 14 giugno </w:t>
      </w:r>
    </w:p>
    <w:p w:rsidR="00CB450E" w:rsidRDefault="00A562ED" w:rsidP="00A562ED">
      <w:pPr>
        <w:shd w:val="clear" w:color="auto" w:fill="FFFFFF"/>
        <w:spacing w:line="276" w:lineRule="auto"/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ab/>
      </w:r>
      <w:r w:rsidR="00CB450E" w:rsidRPr="00CB450E"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 xml:space="preserve">ci troveremo in </w:t>
      </w:r>
      <w:r w:rsidR="00CB450E" w:rsidRPr="00A562ED">
        <w:rPr>
          <w:rFonts w:ascii="Calibri" w:hAnsi="Calibri" w:cs="Calibri"/>
          <w:b/>
          <w:i/>
          <w:color w:val="323130"/>
          <w:sz w:val="36"/>
          <w:szCs w:val="27"/>
          <w:bdr w:val="none" w:sz="0" w:space="0" w:color="auto" w:frame="1"/>
          <w:shd w:val="clear" w:color="auto" w:fill="FFFFFF"/>
        </w:rPr>
        <w:t>piazza San Vittore</w:t>
      </w:r>
      <w:r w:rsidR="00CB450E" w:rsidRPr="00CB450E"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 xml:space="preserve"> </w:t>
      </w:r>
      <w:r w:rsidR="00CB450E" w:rsidRPr="00A562ED">
        <w:rPr>
          <w:rFonts w:ascii="Calibri" w:hAnsi="Calibri" w:cs="Calibri"/>
          <w:b/>
          <w:color w:val="323130"/>
          <w:sz w:val="52"/>
          <w:szCs w:val="27"/>
          <w:bdr w:val="none" w:sz="0" w:space="0" w:color="auto" w:frame="1"/>
          <w:shd w:val="clear" w:color="auto" w:fill="FFFFFF"/>
        </w:rPr>
        <w:t>alle ore 14,30</w:t>
      </w:r>
      <w:r w:rsidR="00CB450E">
        <w:rPr>
          <w:rFonts w:ascii="Calibri" w:hAnsi="Calibri" w:cs="Calibri"/>
          <w:color w:val="323130"/>
          <w:sz w:val="27"/>
          <w:szCs w:val="27"/>
          <w:bdr w:val="none" w:sz="0" w:space="0" w:color="auto" w:frame="1"/>
          <w:shd w:val="clear" w:color="auto" w:fill="FFFFFF"/>
        </w:rPr>
        <w:t>. </w:t>
      </w:r>
      <w:r w:rsidR="00CB450E">
        <w:rPr>
          <w:rFonts w:ascii="Calibri" w:hAnsi="Calibri" w:cs="Calibri"/>
          <w:color w:val="323130"/>
          <w:sz w:val="18"/>
          <w:szCs w:val="18"/>
        </w:rPr>
        <w:br/>
      </w:r>
      <w:r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ab/>
      </w:r>
      <w:r w:rsidR="00CB450E" w:rsidRPr="00CB450E"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>per visitare</w:t>
      </w:r>
      <w:r w:rsidR="00CB450E"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>, con l’ausilio di una Guida,</w:t>
      </w:r>
      <w:r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ab/>
      </w:r>
      <w:r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ab/>
      </w:r>
    </w:p>
    <w:p w:rsidR="00A562ED" w:rsidRDefault="00A562ED" w:rsidP="00A562ED">
      <w:pPr>
        <w:shd w:val="clear" w:color="auto" w:fill="FFFFFF"/>
        <w:spacing w:line="276" w:lineRule="auto"/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noProof/>
          <w:color w:val="323130"/>
          <w:sz w:val="36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37465</wp:posOffset>
            </wp:positionV>
            <wp:extent cx="2183130" cy="2400300"/>
            <wp:effectExtent l="19050" t="0" r="7620" b="0"/>
            <wp:wrapTight wrapText="bothSides">
              <wp:wrapPolygon edited="0">
                <wp:start x="-188" y="0"/>
                <wp:lineTo x="-188" y="21429"/>
                <wp:lineTo x="21675" y="21429"/>
                <wp:lineTo x="21675" y="0"/>
                <wp:lineTo x="-188" y="0"/>
              </wp:wrapPolygon>
            </wp:wrapTight>
            <wp:docPr id="1" name="Immagine 1" descr="F:\Varese\Vecchie foto\VARESOTTO_FOTO\FOTO VECCHIA VARESE\Piazza San Vittore\Immagine San Vit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arese\Vecchie foto\VARESOTTO_FOTO\FOTO VECCHIA VARESE\Piazza San Vittore\Immagine San Vitto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ab/>
      </w:r>
      <w:r w:rsidR="00CB450E"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>la Basilica di San Vittore</w:t>
      </w:r>
    </w:p>
    <w:p w:rsidR="00CB450E" w:rsidRDefault="00A562ED" w:rsidP="00A562ED">
      <w:pPr>
        <w:shd w:val="clear" w:color="auto" w:fill="FFFFFF"/>
        <w:spacing w:line="276" w:lineRule="auto"/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ab/>
        <w:t>ed il</w:t>
      </w:r>
      <w:r w:rsidR="00CB450E"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 xml:space="preserve"> Battistero di San Giovanni</w:t>
      </w:r>
    </w:p>
    <w:p w:rsidR="00A9295D" w:rsidRDefault="00A9295D" w:rsidP="00A562ED">
      <w:pPr>
        <w:shd w:val="clear" w:color="auto" w:fill="FFFFFF"/>
        <w:spacing w:line="276" w:lineRule="auto"/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</w:pPr>
    </w:p>
    <w:p w:rsidR="00A9295D" w:rsidRDefault="00A9295D" w:rsidP="00A562ED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>al termine, verrà offerto un caffè</w:t>
      </w:r>
    </w:p>
    <w:p w:rsidR="00A9295D" w:rsidRDefault="00A9295D" w:rsidP="00A562ED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>a tutti i partecipanti</w:t>
      </w:r>
    </w:p>
    <w:p w:rsidR="00A9295D" w:rsidRPr="00A562ED" w:rsidRDefault="00A9295D" w:rsidP="00A562ED">
      <w:pPr>
        <w:shd w:val="clear" w:color="auto" w:fill="FFFFFF"/>
        <w:spacing w:line="276" w:lineRule="auto"/>
        <w:rPr>
          <w:rFonts w:ascii="Calibri" w:hAnsi="Calibri" w:cs="Calibri"/>
          <w:b/>
          <w:color w:val="323130"/>
          <w:sz w:val="24"/>
          <w:szCs w:val="27"/>
          <w:bdr w:val="none" w:sz="0" w:space="0" w:color="auto" w:frame="1"/>
          <w:shd w:val="clear" w:color="auto" w:fill="FFFFFF"/>
        </w:rPr>
      </w:pPr>
    </w:p>
    <w:p w:rsidR="00A9295D" w:rsidRDefault="00A562ED" w:rsidP="00A562ED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</w:pPr>
      <w:proofErr w:type="spellStart"/>
      <w:r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>VI</w:t>
      </w:r>
      <w:proofErr w:type="spellEnd"/>
      <w:r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 xml:space="preserve"> ATTENDIAMO </w:t>
      </w:r>
      <w:r w:rsidR="00A9295D"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>NUMEROSI</w:t>
      </w:r>
    </w:p>
    <w:p w:rsidR="00A9295D" w:rsidRDefault="00A9295D" w:rsidP="00A562ED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b/>
          <w:color w:val="323130"/>
          <w:sz w:val="36"/>
          <w:szCs w:val="27"/>
          <w:bdr w:val="none" w:sz="0" w:space="0" w:color="auto" w:frame="1"/>
          <w:shd w:val="clear" w:color="auto" w:fill="FFFFFF"/>
        </w:rPr>
        <w:t>IN PIAZZA SAN VITTORE</w:t>
      </w:r>
    </w:p>
    <w:p w:rsidR="002C330B" w:rsidRPr="00CB450E" w:rsidRDefault="002C330B" w:rsidP="00CB450E">
      <w:pPr>
        <w:shd w:val="clear" w:color="auto" w:fill="FFFFFF"/>
        <w:spacing w:line="276" w:lineRule="auto"/>
        <w:ind w:left="4730" w:firstLine="708"/>
        <w:jc w:val="both"/>
        <w:rPr>
          <w:rFonts w:asciiTheme="majorHAnsi" w:hAnsiTheme="majorHAnsi"/>
        </w:rPr>
      </w:pPr>
    </w:p>
    <w:sectPr w:rsidR="002C330B" w:rsidRPr="00CB450E" w:rsidSect="00A562ED">
      <w:headerReference w:type="default" r:id="rId10"/>
      <w:footerReference w:type="default" r:id="rId11"/>
      <w:pgSz w:w="11906" w:h="16838"/>
      <w:pgMar w:top="2370" w:right="851" w:bottom="568" w:left="851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95D" w:rsidRDefault="00A9295D">
      <w:r>
        <w:separator/>
      </w:r>
    </w:p>
  </w:endnote>
  <w:endnote w:type="continuationSeparator" w:id="0">
    <w:p w:rsidR="00A9295D" w:rsidRDefault="00A9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5D" w:rsidRDefault="00A9295D">
    <w:pPr>
      <w:pStyle w:val="Pidipagina"/>
    </w:pPr>
    <w:r>
      <w:rPr>
        <w:sz w:val="16"/>
        <w:szCs w:val="16"/>
      </w:rPr>
      <w:tab/>
      <w:t xml:space="preserve"> </w:t>
    </w:r>
  </w:p>
  <w:p w:rsidR="00A9295D" w:rsidRDefault="00A929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95D" w:rsidRDefault="00A9295D">
      <w:r>
        <w:separator/>
      </w:r>
    </w:p>
  </w:footnote>
  <w:footnote w:type="continuationSeparator" w:id="0">
    <w:p w:rsidR="00A9295D" w:rsidRDefault="00A92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5D" w:rsidRDefault="00A9295D">
    <w:pPr>
      <w:pStyle w:val="Intestazione"/>
      <w:jc w:val="center"/>
    </w:pPr>
    <w:r>
      <w:rPr>
        <w:noProof/>
      </w:rPr>
      <w:drawing>
        <wp:inline distT="0" distB="0" distL="0" distR="0">
          <wp:extent cx="6347460" cy="1181100"/>
          <wp:effectExtent l="19050" t="0" r="0" b="0"/>
          <wp:docPr id="4" name="Immagine 4" descr="O:\varie\AVANEW\Carta lettera AVA\AVA Logo per titoli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:\varie\AVANEW\Carta lettera AVA\AVA Logo per titoli 201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46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E3F72"/>
    <w:multiLevelType w:val="hybridMultilevel"/>
    <w:tmpl w:val="8BAA82DA"/>
    <w:lvl w:ilvl="0" w:tplc="EB0A72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8F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2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262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45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E86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8CB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C3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EF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mailMerge>
    <w:mainDocumentType w:val="formLetters"/>
    <w:linkToQuery/>
    <w:dataType w:val="database"/>
    <w:connectString w:val="TABLE Tabella1"/>
    <w:query w:val="SELECT * FROM [Tabella1]"/>
    <w:odso/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126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A9295D"/>
    <w:rsid w:val="0005579C"/>
    <w:rsid w:val="000674A3"/>
    <w:rsid w:val="00152578"/>
    <w:rsid w:val="001A1DD2"/>
    <w:rsid w:val="001C1BC8"/>
    <w:rsid w:val="00221229"/>
    <w:rsid w:val="002B286E"/>
    <w:rsid w:val="002C330B"/>
    <w:rsid w:val="002D45F7"/>
    <w:rsid w:val="00326502"/>
    <w:rsid w:val="004E4A2E"/>
    <w:rsid w:val="0051346A"/>
    <w:rsid w:val="005606C2"/>
    <w:rsid w:val="00567DF9"/>
    <w:rsid w:val="006637A2"/>
    <w:rsid w:val="00677C98"/>
    <w:rsid w:val="00681B37"/>
    <w:rsid w:val="00826CB4"/>
    <w:rsid w:val="009256CE"/>
    <w:rsid w:val="00975E90"/>
    <w:rsid w:val="009F1B56"/>
    <w:rsid w:val="00A21005"/>
    <w:rsid w:val="00A562ED"/>
    <w:rsid w:val="00A9295D"/>
    <w:rsid w:val="00B473AB"/>
    <w:rsid w:val="00B86870"/>
    <w:rsid w:val="00C517EA"/>
    <w:rsid w:val="00C77468"/>
    <w:rsid w:val="00CB450E"/>
    <w:rsid w:val="00CF50DA"/>
    <w:rsid w:val="00D62C75"/>
    <w:rsid w:val="00E1420C"/>
    <w:rsid w:val="00E4483A"/>
    <w:rsid w:val="00EA3EEB"/>
    <w:rsid w:val="00EB0F33"/>
    <w:rsid w:val="00F07155"/>
    <w:rsid w:val="00F973E9"/>
    <w:rsid w:val="00FC0C12"/>
    <w:rsid w:val="00FF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468"/>
  </w:style>
  <w:style w:type="paragraph" w:styleId="Titolo1">
    <w:name w:val="heading 1"/>
    <w:basedOn w:val="Normale"/>
    <w:next w:val="Normale"/>
    <w:qFormat/>
    <w:rsid w:val="00C77468"/>
    <w:pPr>
      <w:keepNext/>
      <w:jc w:val="center"/>
      <w:outlineLvl w:val="0"/>
    </w:pPr>
    <w:rPr>
      <w:b/>
      <w:i/>
      <w:noProof/>
      <w:sz w:val="24"/>
    </w:rPr>
  </w:style>
  <w:style w:type="paragraph" w:styleId="Titolo2">
    <w:name w:val="heading 2"/>
    <w:basedOn w:val="Normale"/>
    <w:next w:val="Normale"/>
    <w:qFormat/>
    <w:rsid w:val="00C77468"/>
    <w:pPr>
      <w:keepNext/>
      <w:tabs>
        <w:tab w:val="left" w:pos="6237"/>
      </w:tabs>
      <w:jc w:val="center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C77468"/>
    <w:pPr>
      <w:keepNext/>
      <w:tabs>
        <w:tab w:val="left" w:pos="6237"/>
      </w:tabs>
      <w:jc w:val="center"/>
      <w:outlineLvl w:val="2"/>
    </w:pPr>
    <w:rPr>
      <w:rFonts w:ascii="Goudy Old Style" w:hAnsi="Goudy Old Style"/>
      <w:sz w:val="28"/>
    </w:rPr>
  </w:style>
  <w:style w:type="paragraph" w:styleId="Titolo4">
    <w:name w:val="heading 4"/>
    <w:basedOn w:val="Normale"/>
    <w:next w:val="Normale"/>
    <w:qFormat/>
    <w:rsid w:val="00C77468"/>
    <w:pPr>
      <w:keepNext/>
      <w:tabs>
        <w:tab w:val="left" w:pos="6237"/>
      </w:tabs>
      <w:jc w:val="center"/>
      <w:outlineLvl w:val="3"/>
    </w:pPr>
    <w:rPr>
      <w:rFonts w:ascii="Comic Sans MS" w:hAnsi="Comic Sans MS"/>
      <w:sz w:val="96"/>
    </w:rPr>
  </w:style>
  <w:style w:type="paragraph" w:styleId="Titolo5">
    <w:name w:val="heading 5"/>
    <w:basedOn w:val="Normale"/>
    <w:next w:val="Normale"/>
    <w:qFormat/>
    <w:rsid w:val="00C77468"/>
    <w:pPr>
      <w:keepNext/>
      <w:tabs>
        <w:tab w:val="left" w:pos="6237"/>
      </w:tabs>
      <w:jc w:val="center"/>
      <w:outlineLvl w:val="4"/>
    </w:pPr>
    <w:rPr>
      <w:rFonts w:ascii="Kristen ITC" w:hAnsi="Kristen ITC"/>
      <w:smallCap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C77468"/>
    <w:pPr>
      <w:tabs>
        <w:tab w:val="left" w:pos="6237"/>
      </w:tabs>
      <w:ind w:firstLine="1134"/>
    </w:pPr>
    <w:rPr>
      <w:rFonts w:ascii="Comic Sans MS" w:hAnsi="Comic Sans MS"/>
      <w:sz w:val="24"/>
    </w:rPr>
  </w:style>
  <w:style w:type="paragraph" w:styleId="Titolo">
    <w:name w:val="Title"/>
    <w:basedOn w:val="Normale"/>
    <w:qFormat/>
    <w:rsid w:val="00C77468"/>
    <w:pPr>
      <w:jc w:val="center"/>
    </w:pPr>
    <w:rPr>
      <w:b/>
      <w:bCs/>
      <w:sz w:val="24"/>
      <w:szCs w:val="24"/>
    </w:rPr>
  </w:style>
  <w:style w:type="paragraph" w:styleId="Sottotitolo">
    <w:name w:val="Subtitle"/>
    <w:basedOn w:val="Normale"/>
    <w:qFormat/>
    <w:rsid w:val="00C77468"/>
    <w:pPr>
      <w:tabs>
        <w:tab w:val="left" w:pos="6237"/>
      </w:tabs>
      <w:jc w:val="center"/>
    </w:pPr>
    <w:rPr>
      <w:rFonts w:ascii="Comic Sans MS" w:hAnsi="Comic Sans MS"/>
      <w:sz w:val="72"/>
    </w:rPr>
  </w:style>
  <w:style w:type="paragraph" w:styleId="Corpodeltesto">
    <w:name w:val="Body Text"/>
    <w:basedOn w:val="Normale"/>
    <w:semiHidden/>
    <w:rsid w:val="00C77468"/>
    <w:pPr>
      <w:tabs>
        <w:tab w:val="left" w:pos="6237"/>
      </w:tabs>
      <w:jc w:val="both"/>
    </w:pPr>
    <w:rPr>
      <w:rFonts w:ascii="Goudy Old Style" w:hAnsi="Goudy Old Style"/>
      <w:smallCaps/>
      <w:sz w:val="32"/>
    </w:rPr>
  </w:style>
  <w:style w:type="paragraph" w:styleId="Intestazione">
    <w:name w:val="header"/>
    <w:basedOn w:val="Normale"/>
    <w:semiHidden/>
    <w:rsid w:val="00C774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7746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26C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arie\AVANEW\Carta%20lettera%20AVA\carta%20lettera%20AVA%20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5441-3F54-4CD9-92A3-0D469B13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lettera AVA 2019.dotx</Template>
  <TotalTime>30</TotalTime>
  <Pages>1</Pages>
  <Words>57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</cp:revision>
  <cp:lastPrinted>2016-01-20T08:11:00Z</cp:lastPrinted>
  <dcterms:created xsi:type="dcterms:W3CDTF">2019-05-20T11:37:00Z</dcterms:created>
  <dcterms:modified xsi:type="dcterms:W3CDTF">2019-05-20T12:07:00Z</dcterms:modified>
</cp:coreProperties>
</file>